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5454" w14:textId="77777777" w:rsidR="00BD6B13" w:rsidRDefault="00D130F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2B16D749" w14:textId="77777777" w:rsidR="00BD6B13" w:rsidRDefault="00BD6B13">
      <w:pPr>
        <w:wordWrap w:val="0"/>
        <w:overflowPunct w:val="0"/>
        <w:autoSpaceDE w:val="0"/>
        <w:autoSpaceDN w:val="0"/>
      </w:pPr>
    </w:p>
    <w:p w14:paraId="264DCAE9" w14:textId="77777777" w:rsidR="00BD6B13" w:rsidRDefault="00D130F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温泉利用状況報告</w:t>
      </w:r>
      <w:r>
        <w:rPr>
          <w:rFonts w:hint="eastAsia"/>
        </w:rPr>
        <w:t>書</w:t>
      </w:r>
    </w:p>
    <w:p w14:paraId="116E19C0" w14:textId="77777777" w:rsidR="00BD6B13" w:rsidRDefault="00BD6B13">
      <w:pPr>
        <w:wordWrap w:val="0"/>
        <w:overflowPunct w:val="0"/>
        <w:autoSpaceDE w:val="0"/>
        <w:autoSpaceDN w:val="0"/>
      </w:pPr>
    </w:p>
    <w:p w14:paraId="47DE8AB4" w14:textId="77777777" w:rsidR="00BD6B13" w:rsidRDefault="00D130F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3F7BFED2" w14:textId="77777777" w:rsidR="00BD6B13" w:rsidRDefault="00BD6B13">
      <w:pPr>
        <w:wordWrap w:val="0"/>
        <w:overflowPunct w:val="0"/>
        <w:autoSpaceDE w:val="0"/>
        <w:autoSpaceDN w:val="0"/>
      </w:pPr>
    </w:p>
    <w:p w14:paraId="12EB998E" w14:textId="77777777" w:rsidR="00BD6B13" w:rsidRDefault="00D130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殿</w:t>
      </w:r>
    </w:p>
    <w:p w14:paraId="736E9933" w14:textId="77777777" w:rsidR="00BD6B13" w:rsidRDefault="00BD6B13">
      <w:pPr>
        <w:wordWrap w:val="0"/>
        <w:overflowPunct w:val="0"/>
        <w:autoSpaceDE w:val="0"/>
        <w:autoSpaceDN w:val="0"/>
      </w:pPr>
    </w:p>
    <w:p w14:paraId="74F837B4" w14:textId="77777777" w:rsidR="00BD6B13" w:rsidRDefault="00D130FB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17DF018" w14:textId="77777777" w:rsidR="00BD6B13" w:rsidRDefault="00D130F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2532"/>
      </w:tblGrid>
      <w:tr w:rsidR="00BD6B13" w14:paraId="5668402A" w14:textId="77777777">
        <w:trPr>
          <w:cantSplit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C4BB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noProof/>
              </w:rPr>
              <w:pict w14:anchorId="2187A16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2.7pt;margin-top:-.25pt;width:126.45pt;height:31.5pt;z-index:251658240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DEBA" w14:textId="77777777" w:rsidR="00BD6B13" w:rsidRDefault="00D130F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14:paraId="787266BE" w14:textId="77777777" w:rsidR="00BD6B13" w:rsidRDefault="00BD6B13">
      <w:pPr>
        <w:wordWrap w:val="0"/>
        <w:overflowPunct w:val="0"/>
        <w:autoSpaceDE w:val="0"/>
        <w:autoSpaceDN w:val="0"/>
      </w:pPr>
    </w:p>
    <w:p w14:paraId="57DC7EE8" w14:textId="77777777" w:rsidR="00BD6B13" w:rsidRDefault="00D130FB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温泉法施行細則第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項の規定により、温泉の利用の状況等を、次のとおり報告します。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1365"/>
        <w:gridCol w:w="5025"/>
      </w:tblGrid>
      <w:tr w:rsidR="00BD6B13" w14:paraId="15D8693B" w14:textId="77777777">
        <w:trPr>
          <w:trHeight w:val="570"/>
        </w:trPr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7C19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18C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095E0BC5" w14:textId="77777777">
        <w:trPr>
          <w:trHeight w:val="570"/>
        </w:trPr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A918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BB1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1DC7233A" w14:textId="77777777">
        <w:trPr>
          <w:trHeight w:val="821"/>
        </w:trPr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30B2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温泉利用許可年月日及び許可番号</w:t>
            </w:r>
          </w:p>
        </w:tc>
        <w:tc>
          <w:tcPr>
            <w:tcW w:w="6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1C58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BD6B13" w14:paraId="273462BD" w14:textId="77777777">
        <w:trPr>
          <w:cantSplit/>
          <w:trHeight w:val="420"/>
        </w:trPr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37F1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温泉の状況</w:t>
            </w:r>
          </w:p>
        </w:tc>
        <w:tc>
          <w:tcPr>
            <w:tcW w:w="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0A8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採取者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4E6E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C20E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68A54D23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A35C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AD4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E8A7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2D02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73A3E503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2663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6DC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F52E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3EEFAA46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954E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BCDC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1092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20A5B700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153A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04B9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ゆう出口の温度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FEF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　　　　℃</w:t>
            </w:r>
            <w:r>
              <w:t>(</w:t>
            </w:r>
            <w:r>
              <w:rPr>
                <w:rFonts w:hint="eastAsia"/>
              </w:rPr>
              <w:t>気温　　　　　℃</w:t>
            </w:r>
            <w:r>
              <w:t>)</w:t>
            </w:r>
          </w:p>
        </w:tc>
      </w:tr>
      <w:tr w:rsidR="00BD6B13" w14:paraId="07241139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451B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E8EF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ゆう出量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07A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 xml:space="preserve">自噴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／日・動力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BD6B13" w14:paraId="4A7BA231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67BD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81B3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成分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60CF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179466CD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0619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ADD3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可燃性天然ガスの発生の状況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8BA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6B13" w14:paraId="326B61F5" w14:textId="77777777">
        <w:trPr>
          <w:cantSplit/>
          <w:trHeight w:val="420"/>
        </w:trPr>
        <w:tc>
          <w:tcPr>
            <w:tcW w:w="1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8A6F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温泉の利用の状況</w:t>
            </w: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9480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施設の営業形態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B39D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>旅館業・公衆浴場業・その他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BD6B13" w14:paraId="612CC66C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B843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CE64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利用量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82F5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</w:t>
            </w:r>
          </w:p>
        </w:tc>
      </w:tr>
      <w:tr w:rsidR="00BD6B13" w14:paraId="7B712E44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F9C6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E0EB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施設の収容人員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75DB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BD6B13" w14:paraId="54520A16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F37E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0E4D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年間延利用人員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7E88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D6B13" w14:paraId="334AF1AD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D04C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D971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年間宿泊延利用人員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71C3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BD6B13" w14:paraId="7163A130" w14:textId="77777777">
        <w:trPr>
          <w:cantSplit/>
          <w:trHeight w:val="420"/>
        </w:trPr>
        <w:tc>
          <w:tcPr>
            <w:tcW w:w="1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74A" w14:textId="77777777" w:rsidR="00BD6B13" w:rsidRDefault="00BD6B1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2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E9A0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可燃性天然ガスの発生の状況</w:t>
            </w:r>
          </w:p>
        </w:tc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6D80" w14:textId="77777777" w:rsidR="00BD6B13" w:rsidRDefault="00D130F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2B988A" w14:textId="77777777" w:rsidR="00BD6B13" w:rsidRDefault="00BD6B13">
      <w:pPr>
        <w:wordWrap w:val="0"/>
        <w:overflowPunct w:val="0"/>
        <w:autoSpaceDE w:val="0"/>
        <w:autoSpaceDN w:val="0"/>
      </w:pPr>
    </w:p>
    <w:sectPr w:rsidR="00BD6B1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6B13"/>
    <w:rsid w:val="00BA095E"/>
    <w:rsid w:val="00BD6B13"/>
    <w:rsid w:val="00D130FB"/>
    <w:rsid w:val="00F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B358FD"/>
  <w14:defaultImageDpi w14:val="0"/>
  <w15:docId w15:val="{16F7E5F3-5EFB-491B-9156-5316E9D7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399</Characters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2002-07-23T01:39:00Z</cp:lastPrinted>
  <dcterms:created xsi:type="dcterms:W3CDTF">2025-08-13T22:34:00Z</dcterms:created>
  <dcterms:modified xsi:type="dcterms:W3CDTF">2025-08-13T22:34:00Z</dcterms:modified>
</cp:coreProperties>
</file>